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1E75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621540A0" w14:textId="77777777" w:rsidR="00DA1224" w:rsidRDefault="00DA1224" w:rsidP="00A602C7">
      <w:pPr>
        <w:pStyle w:val="3"/>
        <w:jc w:val="center"/>
      </w:pPr>
    </w:p>
    <w:p w14:paraId="645D16F6" w14:textId="77777777" w:rsidR="00EC26AD" w:rsidRDefault="00EC26AD" w:rsidP="00EC26AD">
      <w:pPr>
        <w:pStyle w:val="af1"/>
      </w:pPr>
      <w:r>
        <w:t>РОССИЙСКАЯ ФЕДЕРАЦИЯ</w:t>
      </w:r>
    </w:p>
    <w:p w14:paraId="6246B73A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4DF0206F" w14:textId="77777777" w:rsidR="00265E88" w:rsidRPr="00265E88" w:rsidRDefault="00265E88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10191F8A" w14:textId="77777777" w:rsidR="00DE1BA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2EDBA31D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DE1BA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3B0D48EE" w14:textId="77777777"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14:paraId="07B3B18C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13AF0E98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3DCFA2AE" w14:textId="77777777" w:rsidR="00EC26AD" w:rsidRDefault="00EC26AD" w:rsidP="00EC26AD">
      <w:pPr>
        <w:jc w:val="center"/>
        <w:rPr>
          <w:sz w:val="28"/>
        </w:rPr>
      </w:pPr>
    </w:p>
    <w:p w14:paraId="61A0AF4C" w14:textId="77777777" w:rsidR="00EC26AD" w:rsidRDefault="00EC26AD" w:rsidP="004056BC">
      <w:pPr>
        <w:tabs>
          <w:tab w:val="left" w:pos="7451"/>
        </w:tabs>
        <w:rPr>
          <w:sz w:val="28"/>
        </w:rPr>
      </w:pPr>
      <w:r>
        <w:rPr>
          <w:sz w:val="28"/>
        </w:rPr>
        <w:t xml:space="preserve">от </w:t>
      </w:r>
      <w:r w:rsidR="00A34186">
        <w:rPr>
          <w:sz w:val="28"/>
        </w:rPr>
        <w:t>0</w:t>
      </w:r>
      <w:r w:rsidR="006643D3">
        <w:rPr>
          <w:sz w:val="28"/>
        </w:rPr>
        <w:t>2</w:t>
      </w:r>
      <w:r>
        <w:rPr>
          <w:sz w:val="28"/>
        </w:rPr>
        <w:t>.</w:t>
      </w:r>
      <w:r w:rsidR="00165B87">
        <w:rPr>
          <w:sz w:val="28"/>
        </w:rPr>
        <w:t>10</w:t>
      </w:r>
      <w:r>
        <w:rPr>
          <w:sz w:val="28"/>
        </w:rPr>
        <w:t>.20</w:t>
      </w:r>
      <w:r w:rsidR="00DE1BAA">
        <w:rPr>
          <w:sz w:val="28"/>
        </w:rPr>
        <w:t>20</w:t>
      </w:r>
      <w:r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165B87">
        <w:rPr>
          <w:sz w:val="28"/>
        </w:rPr>
        <w:t>124</w:t>
      </w:r>
      <w:r w:rsidR="004056BC">
        <w:rPr>
          <w:sz w:val="28"/>
        </w:rPr>
        <w:tab/>
      </w:r>
      <w:r w:rsidR="00BE62B4">
        <w:rPr>
          <w:sz w:val="28"/>
        </w:rPr>
        <w:t xml:space="preserve">      </w:t>
      </w:r>
      <w:r w:rsidR="004056BC">
        <w:rPr>
          <w:sz w:val="28"/>
        </w:rPr>
        <w:t>х.Веселый</w:t>
      </w:r>
    </w:p>
    <w:p w14:paraId="6C71D863" w14:textId="77777777" w:rsidR="00416EE3" w:rsidRDefault="00416EE3" w:rsidP="00416EE3"/>
    <w:p w14:paraId="66874FBD" w14:textId="77777777"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700AF693" w14:textId="77777777" w:rsidR="00BE62B4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6FA25B56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DE1BAA">
        <w:rPr>
          <w:sz w:val="28"/>
          <w:szCs w:val="28"/>
        </w:rPr>
        <w:t>20</w:t>
      </w:r>
      <w:r>
        <w:rPr>
          <w:sz w:val="28"/>
          <w:szCs w:val="28"/>
        </w:rPr>
        <w:t xml:space="preserve"> год </w:t>
      </w:r>
    </w:p>
    <w:p w14:paraId="4296EED9" w14:textId="77777777" w:rsidR="00BE62B4" w:rsidRDefault="00C20B42" w:rsidP="00BE62B4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165B87">
        <w:rPr>
          <w:sz w:val="28"/>
        </w:rPr>
        <w:t>9-</w:t>
      </w:r>
      <w:r w:rsidR="00BE62B4">
        <w:rPr>
          <w:sz w:val="28"/>
        </w:rPr>
        <w:t>ти месяцев 2020года</w:t>
      </w:r>
    </w:p>
    <w:p w14:paraId="3355D75F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</w:p>
    <w:p w14:paraId="7F34177F" w14:textId="77777777"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0C7667FD" w14:textId="77777777"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35800A56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C194C47" w14:textId="77777777"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5E746F">
        <w:rPr>
          <w:sz w:val="28"/>
          <w:szCs w:val="28"/>
        </w:rPr>
        <w:t>по</w:t>
      </w:r>
      <w:r w:rsidR="00DE1BAA">
        <w:rPr>
          <w:sz w:val="28"/>
          <w:szCs w:val="28"/>
        </w:rPr>
        <w:t>становлением Администрации Веселовского сельского поселения 26.12.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019</w:t>
      </w:r>
      <w:r w:rsidR="005E746F">
        <w:rPr>
          <w:sz w:val="28"/>
          <w:szCs w:val="28"/>
        </w:rPr>
        <w:t xml:space="preserve"> года № </w:t>
      </w:r>
      <w:r w:rsidR="00DE1BAA">
        <w:rPr>
          <w:sz w:val="28"/>
          <w:szCs w:val="28"/>
        </w:rPr>
        <w:t>195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20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BE62B4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постановлению.</w:t>
      </w:r>
    </w:p>
    <w:p w14:paraId="418FFAC3" w14:textId="77777777" w:rsidR="003B5925" w:rsidRPr="003B5925" w:rsidRDefault="00C20B42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4B93E2CE" w14:textId="77777777" w:rsidR="00BE6866" w:rsidRDefault="00C20B42" w:rsidP="00BE62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0370DC1F" w14:textId="77777777" w:rsidR="00CA5D5E" w:rsidRDefault="00CA5D5E" w:rsidP="009050D9">
      <w:pPr>
        <w:rPr>
          <w:sz w:val="28"/>
          <w:szCs w:val="28"/>
        </w:rPr>
      </w:pPr>
    </w:p>
    <w:p w14:paraId="1BB9383A" w14:textId="77777777" w:rsidR="005110E4" w:rsidRDefault="005110E4" w:rsidP="009050D9">
      <w:pPr>
        <w:rPr>
          <w:sz w:val="28"/>
          <w:szCs w:val="28"/>
        </w:rPr>
      </w:pPr>
    </w:p>
    <w:p w14:paraId="2BAECDEE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6C1EFA86" w14:textId="77777777"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proofErr w:type="spellStart"/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  <w:proofErr w:type="spellEnd"/>
    </w:p>
    <w:p w14:paraId="7B7DE96D" w14:textId="77777777" w:rsidR="004056BC" w:rsidRDefault="004056BC" w:rsidP="009050D9">
      <w:pPr>
        <w:rPr>
          <w:sz w:val="28"/>
          <w:szCs w:val="28"/>
        </w:rPr>
      </w:pPr>
    </w:p>
    <w:p w14:paraId="2870F974" w14:textId="77777777"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14:paraId="111E9E8D" w14:textId="77777777" w:rsidR="006C23EE" w:rsidRDefault="006C23EE" w:rsidP="00796F0F">
      <w:pPr>
        <w:rPr>
          <w:sz w:val="24"/>
          <w:szCs w:val="24"/>
        </w:rPr>
      </w:pPr>
    </w:p>
    <w:p w14:paraId="5EB53EAB" w14:textId="77777777" w:rsidR="004056BC" w:rsidRDefault="004056BC" w:rsidP="00796F0F">
      <w:pPr>
        <w:rPr>
          <w:sz w:val="24"/>
          <w:szCs w:val="24"/>
        </w:rPr>
      </w:pPr>
    </w:p>
    <w:p w14:paraId="6A320FD8" w14:textId="77777777" w:rsidR="004056BC" w:rsidRDefault="004056BC" w:rsidP="00796F0F">
      <w:pPr>
        <w:rPr>
          <w:sz w:val="24"/>
          <w:szCs w:val="24"/>
        </w:rPr>
      </w:pPr>
    </w:p>
    <w:p w14:paraId="1D96B6A0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3418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39E8D3D8" w14:textId="77777777"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BE62B4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14:paraId="3413D664" w14:textId="77777777" w:rsidR="00463482" w:rsidRDefault="00463482" w:rsidP="00463482">
      <w:pPr>
        <w:jc w:val="center"/>
        <w:rPr>
          <w:sz w:val="28"/>
          <w:szCs w:val="28"/>
        </w:rPr>
        <w:sectPr w:rsidR="00463482" w:rsidSect="00BE62B4">
          <w:pgSz w:w="11907" w:h="16840" w:code="9"/>
          <w:pgMar w:top="709" w:right="850" w:bottom="1134" w:left="1701" w:header="720" w:footer="720" w:gutter="0"/>
          <w:cols w:space="720"/>
          <w:docGrid w:linePitch="272"/>
        </w:sectPr>
      </w:pPr>
    </w:p>
    <w:p w14:paraId="78149AC2" w14:textId="77777777" w:rsidR="00FE00C2" w:rsidRDefault="00FE00C2" w:rsidP="00FE00C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4981FBE9" w14:textId="77777777" w:rsidR="00FE00C2" w:rsidRDefault="00FE00C2" w:rsidP="00FE00C2">
      <w:pPr>
        <w:jc w:val="right"/>
      </w:pPr>
      <w:r>
        <w:t xml:space="preserve">к постановлению Администрации </w:t>
      </w:r>
    </w:p>
    <w:p w14:paraId="1AAA082B" w14:textId="77777777" w:rsidR="00FE00C2" w:rsidRPr="00BF44CF" w:rsidRDefault="00DE1BAA" w:rsidP="00FE00C2">
      <w:pPr>
        <w:jc w:val="right"/>
      </w:pPr>
      <w:r>
        <w:t xml:space="preserve">Веселовского </w:t>
      </w:r>
      <w:r w:rsidR="00FE00C2">
        <w:t xml:space="preserve"> сельского поселения от</w:t>
      </w:r>
      <w:r w:rsidR="00A34186">
        <w:t xml:space="preserve"> 0</w:t>
      </w:r>
      <w:r w:rsidR="006643D3">
        <w:t>2</w:t>
      </w:r>
      <w:r w:rsidR="00FE00C2">
        <w:t>.</w:t>
      </w:r>
      <w:r w:rsidR="00BE62B4">
        <w:t>10</w:t>
      </w:r>
      <w:r w:rsidR="00FE00C2">
        <w:t>.20</w:t>
      </w:r>
      <w:r>
        <w:t>20</w:t>
      </w:r>
      <w:r w:rsidR="00FE00C2">
        <w:t xml:space="preserve">г № </w:t>
      </w:r>
      <w:r w:rsidR="00BE62B4">
        <w:t>124</w:t>
      </w:r>
    </w:p>
    <w:p w14:paraId="08080A07" w14:textId="77777777"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37756F0F" w14:textId="77777777" w:rsidR="00FE00C2" w:rsidRPr="00706151" w:rsidRDefault="00FE00C2" w:rsidP="00DE1BAA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>на 20</w:t>
      </w:r>
      <w:r w:rsidR="00DE1BAA">
        <w:rPr>
          <w:sz w:val="24"/>
          <w:szCs w:val="24"/>
        </w:rPr>
        <w:t>20</w:t>
      </w:r>
      <w:r w:rsidR="00C20B42">
        <w:rPr>
          <w:sz w:val="24"/>
          <w:szCs w:val="24"/>
        </w:rPr>
        <w:t xml:space="preserve"> год по итогам </w:t>
      </w:r>
      <w:r w:rsidR="00BE62B4">
        <w:rPr>
          <w:sz w:val="24"/>
          <w:szCs w:val="24"/>
        </w:rPr>
        <w:t xml:space="preserve">9 </w:t>
      </w:r>
      <w:r w:rsidR="007415AB">
        <w:rPr>
          <w:sz w:val="24"/>
          <w:szCs w:val="24"/>
        </w:rPr>
        <w:t>-</w:t>
      </w:r>
      <w:proofErr w:type="spellStart"/>
      <w:r w:rsidR="00BE62B4">
        <w:rPr>
          <w:sz w:val="24"/>
          <w:szCs w:val="24"/>
        </w:rPr>
        <w:t>ти</w:t>
      </w:r>
      <w:proofErr w:type="spellEnd"/>
      <w:r w:rsidR="00BE62B4">
        <w:rPr>
          <w:sz w:val="24"/>
          <w:szCs w:val="24"/>
        </w:rPr>
        <w:t xml:space="preserve"> месяцев</w:t>
      </w:r>
      <w:r w:rsidR="00C20B42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 xml:space="preserve"> 20</w:t>
      </w:r>
      <w:r w:rsidR="00DE1BAA">
        <w:rPr>
          <w:sz w:val="24"/>
          <w:szCs w:val="24"/>
        </w:rPr>
        <w:t>20</w:t>
      </w:r>
      <w:r w:rsidRPr="0070615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706151" w14:paraId="4E37E317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4FD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CC7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40990FA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5E0BB9FC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02EAD95C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59D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4B6F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772E963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046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7F2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292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FC12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74C1E9EB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14:paraId="51EC3007" w14:textId="77777777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9F9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F85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7E5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937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8B2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5DA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715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1B14F722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96A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49E" w14:textId="77777777"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236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14:paraId="08EC3A17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149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812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968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ED78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CE7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CA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A33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2F1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0AD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09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14:paraId="6E8CDF7F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BEA" w14:textId="77777777"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C9E" w14:textId="77777777"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14:paraId="1EDEF23C" w14:textId="77777777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A86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9EC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B5F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FEC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45C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5CE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C5E" w14:textId="77777777"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EB9" w14:textId="77777777"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A40" w14:textId="77777777" w:rsidR="00C20B42" w:rsidRPr="00706151" w:rsidRDefault="00AD2BF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82E" w14:textId="77777777" w:rsidR="00C20B42" w:rsidRPr="00706151" w:rsidRDefault="00AD2BF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C20B42" w:rsidRPr="00706151" w14:paraId="190AAE95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5A5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095" w14:textId="77777777" w:rsidR="00C20B42" w:rsidRPr="00533ED3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proofErr w:type="spellStart"/>
            <w:r w:rsidR="004E35CF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E5A" w14:textId="77777777"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B57" w14:textId="77777777" w:rsidR="00C20B42" w:rsidRPr="00706151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</w:t>
            </w:r>
            <w:proofErr w:type="spellEnd"/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EBC" w14:textId="77777777" w:rsidR="00C20B42" w:rsidRPr="00706151" w:rsidRDefault="00C20B42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BE1" w14:textId="77777777" w:rsidR="00C20B42" w:rsidRPr="00706151" w:rsidRDefault="00C20B42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873" w14:textId="77777777" w:rsidR="00C20B42" w:rsidRPr="00706151" w:rsidRDefault="00AD2BF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914" w14:textId="77777777" w:rsidR="00C20B42" w:rsidRPr="00706151" w:rsidRDefault="00AD2BF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449" w14:textId="77777777" w:rsidR="00C20B42" w:rsidRPr="00706151" w:rsidRDefault="00AD2BF7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D47" w14:textId="77777777" w:rsidR="00C20B42" w:rsidRPr="00706151" w:rsidRDefault="00AD2BF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43D3" w:rsidRPr="00706151" w14:paraId="33BDFB37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009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52B" w14:textId="77777777" w:rsidR="006643D3" w:rsidRPr="00533ED3" w:rsidRDefault="006643D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1BAD" w14:textId="77777777" w:rsidR="006643D3" w:rsidRPr="00C20B42" w:rsidRDefault="006643D3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981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C2A" w14:textId="77777777" w:rsidR="006643D3" w:rsidRPr="00706151" w:rsidRDefault="006643D3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C4D" w14:textId="77777777" w:rsidR="006643D3" w:rsidRPr="00706151" w:rsidRDefault="006643D3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608" w14:textId="77777777" w:rsidR="006643D3" w:rsidRPr="00706151" w:rsidRDefault="00DE1BAA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580" w14:textId="77777777" w:rsidR="006643D3" w:rsidRPr="00706151" w:rsidRDefault="00DE1BAA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C1C" w14:textId="77777777" w:rsidR="006643D3" w:rsidRPr="00706151" w:rsidRDefault="006643D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B7F" w14:textId="77777777" w:rsidR="006643D3" w:rsidRPr="00706151" w:rsidRDefault="00DE1BAA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6643D3" w:rsidRPr="00706151" w14:paraId="69F66D94" w14:textId="77777777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9AD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A45" w14:textId="77777777" w:rsidR="006643D3" w:rsidRPr="00533ED3" w:rsidRDefault="006643D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A4A" w14:textId="77777777" w:rsidR="006643D3" w:rsidRPr="00C20B42" w:rsidRDefault="006643D3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ED3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B9B" w14:textId="77777777" w:rsidR="006643D3" w:rsidRPr="00706151" w:rsidRDefault="006643D3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2D0" w14:textId="77777777" w:rsidR="006643D3" w:rsidRPr="00706151" w:rsidRDefault="006643D3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6AC" w14:textId="77777777" w:rsidR="006643D3" w:rsidRPr="00706151" w:rsidRDefault="00AD2BF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78C" w14:textId="77777777" w:rsidR="006643D3" w:rsidRPr="00706151" w:rsidRDefault="00AD2BF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F25" w14:textId="77777777" w:rsidR="006643D3" w:rsidRPr="00706151" w:rsidRDefault="00D3626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E448" w14:textId="77777777" w:rsidR="006643D3" w:rsidRPr="00706151" w:rsidRDefault="00AD2BF7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361A7" w:rsidRPr="00706151" w14:paraId="6110400B" w14:textId="77777777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549" w14:textId="77777777"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84A" w14:textId="77777777"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3F66" w14:textId="77777777"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E98" w14:textId="77777777"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C15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9AAD" w14:textId="77777777" w:rsidR="007361A7" w:rsidRPr="00706151" w:rsidRDefault="007361A7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22A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DB6" w14:textId="77777777"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1C3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45DE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93771B" w14:paraId="70A7E5C6" w14:textId="77777777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380" w14:textId="77777777" w:rsidR="00DE1BAA" w:rsidRPr="0093771B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88DC" w14:textId="77777777" w:rsidR="00DE1BAA" w:rsidRPr="00C20B42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DDB" w14:textId="77777777" w:rsidR="00DE1BAA" w:rsidRDefault="00DE1BAA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B4D" w14:textId="77777777" w:rsidR="00DE1BAA" w:rsidRPr="00C20B42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A0E" w14:textId="77777777"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1D96" w14:textId="77777777"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92A" w14:textId="77777777" w:rsidR="00DE1BAA" w:rsidRPr="00706151" w:rsidRDefault="00DE1BAA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78B" w14:textId="77777777" w:rsidR="00DE1BAA" w:rsidRPr="00706151" w:rsidRDefault="00DE1BAA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FEE" w14:textId="77777777" w:rsidR="00DE1BAA" w:rsidRPr="00706151" w:rsidRDefault="00AD2BF7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E88" w14:textId="77777777" w:rsidR="00DE1BAA" w:rsidRPr="00706151" w:rsidRDefault="00AD2BF7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</w:tbl>
    <w:p w14:paraId="7426CC1F" w14:textId="77777777"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14:paraId="0F71B062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17886177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660FDF1B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09EEF697" w14:textId="77777777" w:rsidR="000A226A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Sect="00DE1BA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14:paraId="2F76A1EC" w14:textId="77777777" w:rsidR="00953DAF" w:rsidRPr="00006335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752EB4DF" w14:textId="77777777" w:rsidR="00953DAF" w:rsidRPr="00D30F8F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</w:t>
      </w:r>
      <w:r w:rsidR="000A226A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>(</w:t>
      </w:r>
      <w:r w:rsidR="00AD2BF7">
        <w:rPr>
          <w:sz w:val="28"/>
          <w:szCs w:val="28"/>
        </w:rPr>
        <w:t>9 месяцев</w:t>
      </w:r>
      <w:r w:rsidRPr="00D30F8F">
        <w:rPr>
          <w:sz w:val="28"/>
          <w:szCs w:val="28"/>
        </w:rPr>
        <w:t xml:space="preserve"> 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года) </w:t>
      </w:r>
    </w:p>
    <w:p w14:paraId="1BDDBC8F" w14:textId="77777777"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14:paraId="24978302" w14:textId="77777777"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_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63899B06" w14:textId="77777777" w:rsidR="000A226A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году предусмотрено </w:t>
      </w:r>
      <w:r w:rsidR="000A226A">
        <w:rPr>
          <w:sz w:val="28"/>
          <w:szCs w:val="28"/>
        </w:rPr>
        <w:t>41,5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AD2BF7">
        <w:rPr>
          <w:sz w:val="28"/>
          <w:szCs w:val="28"/>
        </w:rPr>
        <w:t>10</w:t>
      </w:r>
      <w:r w:rsidRPr="00631DB5">
        <w:rPr>
          <w:sz w:val="28"/>
          <w:szCs w:val="28"/>
        </w:rPr>
        <w:t>.20</w:t>
      </w:r>
      <w:r w:rsidR="000A226A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</w:t>
      </w:r>
      <w:r w:rsidR="00AD2BF7">
        <w:rPr>
          <w:sz w:val="28"/>
          <w:szCs w:val="28"/>
        </w:rPr>
        <w:t xml:space="preserve">заключен </w:t>
      </w:r>
      <w:r w:rsidRPr="00631DB5">
        <w:rPr>
          <w:sz w:val="28"/>
          <w:szCs w:val="28"/>
        </w:rPr>
        <w:t>контракт</w:t>
      </w:r>
      <w:r w:rsidR="00AD2BF7">
        <w:rPr>
          <w:sz w:val="28"/>
          <w:szCs w:val="28"/>
        </w:rPr>
        <w:t xml:space="preserve"> на сумму 15,2 тыс. рублей.</w:t>
      </w:r>
      <w:r w:rsidRPr="00631DB5">
        <w:rPr>
          <w:sz w:val="28"/>
          <w:szCs w:val="28"/>
        </w:rPr>
        <w:t xml:space="preserve"> </w:t>
      </w:r>
    </w:p>
    <w:p w14:paraId="310D10F8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5D50C120" w14:textId="77777777"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E0DC9F4" w14:textId="77777777"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год предусмотрено муниципальной программой </w:t>
      </w:r>
      <w:r w:rsidR="000A226A">
        <w:rPr>
          <w:sz w:val="28"/>
          <w:szCs w:val="28"/>
        </w:rPr>
        <w:t>41,5</w:t>
      </w:r>
      <w:r w:rsidRPr="00D30F8F">
        <w:rPr>
          <w:sz w:val="28"/>
          <w:szCs w:val="28"/>
        </w:rPr>
        <w:t xml:space="preserve"> тыс. рублей . По состоянию на 01.</w:t>
      </w:r>
      <w:r w:rsidR="00AD2BF7">
        <w:rPr>
          <w:sz w:val="28"/>
          <w:szCs w:val="28"/>
        </w:rPr>
        <w:t>10</w:t>
      </w:r>
      <w:r w:rsidRPr="00D30F8F">
        <w:rPr>
          <w:sz w:val="28"/>
          <w:szCs w:val="28"/>
        </w:rPr>
        <w:t>.20</w:t>
      </w:r>
      <w:r w:rsidR="000A226A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года  </w:t>
      </w:r>
      <w:r w:rsidR="000A226A">
        <w:rPr>
          <w:sz w:val="28"/>
          <w:szCs w:val="28"/>
        </w:rPr>
        <w:t>обязательства приняты</w:t>
      </w:r>
      <w:r>
        <w:rPr>
          <w:sz w:val="28"/>
          <w:szCs w:val="28"/>
        </w:rPr>
        <w:t xml:space="preserve"> </w:t>
      </w:r>
      <w:r w:rsidR="00AD2BF7">
        <w:rPr>
          <w:sz w:val="28"/>
          <w:szCs w:val="28"/>
        </w:rPr>
        <w:t>частично</w:t>
      </w:r>
      <w:r w:rsidRPr="00D30F8F">
        <w:rPr>
          <w:sz w:val="28"/>
          <w:szCs w:val="28"/>
        </w:rPr>
        <w:t xml:space="preserve">. </w:t>
      </w:r>
    </w:p>
    <w:p w14:paraId="720993F8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Выполнение мероприятий подпрограммы 1 </w:t>
      </w:r>
      <w:r w:rsidR="000A226A">
        <w:rPr>
          <w:sz w:val="28"/>
          <w:szCs w:val="28"/>
        </w:rPr>
        <w:t xml:space="preserve">планируется </w:t>
      </w:r>
      <w:r w:rsidR="00AD2BF7">
        <w:rPr>
          <w:sz w:val="28"/>
          <w:szCs w:val="28"/>
        </w:rPr>
        <w:t>октябрь</w:t>
      </w:r>
      <w:r w:rsidR="000A226A">
        <w:rPr>
          <w:sz w:val="28"/>
          <w:szCs w:val="28"/>
        </w:rPr>
        <w:t>- декабрь 2020 года</w:t>
      </w:r>
      <w:r w:rsidRPr="00D30F8F">
        <w:rPr>
          <w:sz w:val="28"/>
          <w:szCs w:val="28"/>
        </w:rPr>
        <w:t>.</w:t>
      </w:r>
    </w:p>
    <w:p w14:paraId="747E7485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32491405" w14:textId="77777777"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3891C77A" w14:textId="77777777"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0A226A">
      <w:pgSz w:w="11907" w:h="16840"/>
      <w:pgMar w:top="1134" w:right="1559" w:bottom="153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2D3A" w14:textId="77777777" w:rsidR="00FE398E" w:rsidRDefault="00FE398E">
      <w:r>
        <w:separator/>
      </w:r>
    </w:p>
  </w:endnote>
  <w:endnote w:type="continuationSeparator" w:id="0">
    <w:p w14:paraId="732E4305" w14:textId="77777777" w:rsidR="00FE398E" w:rsidRDefault="00FE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6DFC" w14:textId="77777777" w:rsidR="00FE398E" w:rsidRDefault="00FE398E">
      <w:r>
        <w:separator/>
      </w:r>
    </w:p>
  </w:footnote>
  <w:footnote w:type="continuationSeparator" w:id="0">
    <w:p w14:paraId="276D13DD" w14:textId="77777777" w:rsidR="00FE398E" w:rsidRDefault="00FE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5B87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5E88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EB6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15AB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2BF7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2B4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59E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1DF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98E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FC6030"/>
  <w15:chartTrackingRefBased/>
  <w15:docId w15:val="{D8BDD953-60D8-4E8F-A60C-D06C3E85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D4AD-16F7-47CF-B9E9-8C9F9339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6210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2018-08-07T12:15:00Z</cp:lastPrinted>
  <dcterms:created xsi:type="dcterms:W3CDTF">2025-07-30T19:07:00Z</dcterms:created>
  <dcterms:modified xsi:type="dcterms:W3CDTF">2025-07-30T19:07:00Z</dcterms:modified>
</cp:coreProperties>
</file>